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1D" w:rsidRPr="0017441D" w:rsidRDefault="0017441D" w:rsidP="0017441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441D">
        <w:rPr>
          <w:rFonts w:ascii="仿宋" w:eastAsia="仿宋" w:hAnsi="仿宋" w:cs="宋体" w:hint="eastAsia"/>
          <w:kern w:val="0"/>
          <w:sz w:val="28"/>
          <w:szCs w:val="28"/>
        </w:rPr>
        <w:t>附件3</w:t>
      </w:r>
    </w:p>
    <w:p w:rsidR="0064648C" w:rsidRPr="0017441D" w:rsidRDefault="006F04AE" w:rsidP="0017441D">
      <w:pPr>
        <w:widowControl/>
        <w:spacing w:line="400" w:lineRule="exact"/>
        <w:jc w:val="center"/>
        <w:rPr>
          <w:rFonts w:ascii="黑体" w:eastAsia="黑体" w:hAnsi="黑体" w:cs="宋体"/>
          <w:kern w:val="0"/>
          <w:sz w:val="36"/>
          <w:szCs w:val="30"/>
        </w:rPr>
      </w:pPr>
      <w:r w:rsidRPr="0017441D">
        <w:rPr>
          <w:rFonts w:ascii="黑体" w:eastAsia="黑体" w:hAnsi="黑体" w:cs="宋体" w:hint="eastAsia"/>
          <w:kern w:val="0"/>
          <w:sz w:val="36"/>
          <w:szCs w:val="30"/>
        </w:rPr>
        <w:t>北京语言大学</w:t>
      </w:r>
      <w:r w:rsidR="0027487D" w:rsidRPr="0017441D">
        <w:rPr>
          <w:rFonts w:ascii="黑体" w:eastAsia="黑体" w:hAnsi="黑体" w:cs="宋体" w:hint="eastAsia"/>
          <w:kern w:val="0"/>
          <w:sz w:val="36"/>
          <w:szCs w:val="30"/>
        </w:rPr>
        <w:t>二级</w:t>
      </w:r>
      <w:r w:rsidRPr="0017441D">
        <w:rPr>
          <w:rFonts w:ascii="黑体" w:eastAsia="黑体" w:hAnsi="黑体" w:cs="宋体" w:hint="eastAsia"/>
          <w:kern w:val="0"/>
          <w:sz w:val="36"/>
          <w:szCs w:val="30"/>
        </w:rPr>
        <w:t>教代会提案表</w:t>
      </w:r>
    </w:p>
    <w:p w:rsidR="0064648C" w:rsidRDefault="006F04AE" w:rsidP="0017441D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  </w:t>
      </w:r>
      <w:r w:rsidR="0017441D">
        <w:rPr>
          <w:rFonts w:ascii="宋体" w:hAnsi="宋体" w:cs="宋体"/>
          <w:kern w:val="0"/>
          <w:sz w:val="24"/>
          <w:szCs w:val="24"/>
        </w:rPr>
        <w:t xml:space="preserve">                           </w:t>
      </w:r>
      <w:r w:rsidR="0017441D">
        <w:rPr>
          <w:rFonts w:ascii="宋体" w:hAnsi="宋体" w:cs="宋体" w:hint="eastAsia"/>
          <w:kern w:val="0"/>
          <w:sz w:val="24"/>
          <w:szCs w:val="24"/>
        </w:rPr>
        <w:t xml:space="preserve">                        </w:t>
      </w:r>
      <w:r>
        <w:rPr>
          <w:rFonts w:ascii="宋体" w:hAnsi="宋体" w:cs="宋体" w:hint="eastAsia"/>
          <w:kern w:val="0"/>
          <w:sz w:val="24"/>
          <w:szCs w:val="24"/>
        </w:rPr>
        <w:t>编号：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1354"/>
        <w:gridCol w:w="1281"/>
        <w:gridCol w:w="1665"/>
        <w:gridCol w:w="1313"/>
        <w:gridCol w:w="1823"/>
      </w:tblGrid>
      <w:tr w:rsidR="0064648C" w:rsidRPr="0017441D" w:rsidTr="00E43B54">
        <w:trPr>
          <w:trHeight w:val="660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48C" w:rsidRPr="0017441D" w:rsidRDefault="006F04AE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441D">
              <w:rPr>
                <w:rFonts w:asciiTheme="minorEastAsia" w:hAnsiTheme="minorEastAsia" w:hint="eastAsia"/>
                <w:sz w:val="28"/>
                <w:szCs w:val="28"/>
              </w:rPr>
              <w:t>提案人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48C" w:rsidRPr="0017441D" w:rsidRDefault="0064648C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48C" w:rsidRPr="0017441D" w:rsidRDefault="006F04A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441D">
              <w:rPr>
                <w:rFonts w:asciiTheme="minorEastAsia" w:hAnsiTheme="minorEastAsia" w:hint="eastAsia"/>
                <w:sz w:val="28"/>
                <w:szCs w:val="28"/>
              </w:rPr>
              <w:t>单</w:t>
            </w:r>
            <w:r w:rsidRPr="0017441D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17441D">
              <w:rPr>
                <w:rFonts w:asciiTheme="minorEastAsia" w:hAnsiTheme="minorEastAsia" w:hint="eastAsia"/>
                <w:sz w:val="28"/>
                <w:szCs w:val="28"/>
              </w:rPr>
              <w:t>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48C" w:rsidRPr="0017441D" w:rsidRDefault="0064648C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48C" w:rsidRPr="0017441D" w:rsidRDefault="006F04AE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441D">
              <w:rPr>
                <w:rFonts w:asciiTheme="minorEastAsia" w:hAnsiTheme="minorEastAsia" w:hint="eastAsia"/>
                <w:sz w:val="28"/>
                <w:szCs w:val="28"/>
              </w:rPr>
              <w:t>时</w:t>
            </w:r>
            <w:r w:rsidRPr="0017441D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17441D">
              <w:rPr>
                <w:rFonts w:asciiTheme="minorEastAsia" w:hAnsiTheme="minorEastAsia" w:hint="eastAsia"/>
                <w:sz w:val="28"/>
                <w:szCs w:val="28"/>
              </w:rPr>
              <w:t>间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48C" w:rsidRPr="0017441D" w:rsidRDefault="0064648C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4648C" w:rsidRPr="0017441D" w:rsidTr="00E43B54">
        <w:trPr>
          <w:trHeight w:val="683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48C" w:rsidRPr="0017441D" w:rsidRDefault="006F04AE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441D">
              <w:rPr>
                <w:rFonts w:asciiTheme="minorEastAsia" w:hAnsiTheme="minorEastAsia" w:hint="eastAsia"/>
                <w:sz w:val="28"/>
                <w:szCs w:val="28"/>
              </w:rPr>
              <w:t>附议人</w:t>
            </w:r>
          </w:p>
        </w:tc>
        <w:tc>
          <w:tcPr>
            <w:tcW w:w="7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8C" w:rsidRPr="0017441D" w:rsidRDefault="0064648C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4648C" w:rsidRPr="0017441D" w:rsidTr="00E43B54">
        <w:trPr>
          <w:trHeight w:val="693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48C" w:rsidRPr="0017441D" w:rsidRDefault="006F04AE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441D">
              <w:rPr>
                <w:rFonts w:asciiTheme="minorEastAsia" w:hAnsiTheme="minorEastAsia" w:hint="eastAsia"/>
                <w:sz w:val="28"/>
                <w:szCs w:val="28"/>
              </w:rPr>
              <w:t>案</w:t>
            </w:r>
            <w:r w:rsidRPr="0017441D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17441D">
              <w:rPr>
                <w:rFonts w:asciiTheme="minorEastAsia" w:hAnsiTheme="minorEastAsia" w:hint="eastAsia"/>
                <w:sz w:val="28"/>
                <w:szCs w:val="28"/>
              </w:rPr>
              <w:t>由</w:t>
            </w:r>
          </w:p>
        </w:tc>
        <w:tc>
          <w:tcPr>
            <w:tcW w:w="7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8C" w:rsidRPr="0017441D" w:rsidRDefault="0064648C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4648C" w:rsidRPr="0017441D" w:rsidTr="00E43B54">
        <w:trPr>
          <w:trHeight w:val="2958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48C" w:rsidRPr="0017441D" w:rsidRDefault="006F04AE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441D">
              <w:rPr>
                <w:rFonts w:asciiTheme="minorEastAsia" w:hAnsiTheme="minorEastAsia" w:hint="eastAsia"/>
                <w:sz w:val="28"/>
                <w:szCs w:val="28"/>
              </w:rPr>
              <w:t>案</w:t>
            </w:r>
          </w:p>
          <w:p w:rsidR="0064648C" w:rsidRPr="0017441D" w:rsidRDefault="006F04AE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441D">
              <w:rPr>
                <w:rFonts w:asciiTheme="minorEastAsia" w:hAnsiTheme="minorEastAsia" w:hint="eastAsia"/>
                <w:sz w:val="28"/>
                <w:szCs w:val="28"/>
              </w:rPr>
              <w:t>由</w:t>
            </w:r>
          </w:p>
          <w:p w:rsidR="0064648C" w:rsidRPr="0017441D" w:rsidRDefault="006F04AE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441D">
              <w:rPr>
                <w:rFonts w:asciiTheme="minorEastAsia" w:hAnsiTheme="minorEastAsia" w:hint="eastAsia"/>
                <w:sz w:val="28"/>
                <w:szCs w:val="28"/>
              </w:rPr>
              <w:t>分</w:t>
            </w:r>
          </w:p>
          <w:p w:rsidR="0064648C" w:rsidRPr="0017441D" w:rsidRDefault="006F04AE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441D">
              <w:rPr>
                <w:rFonts w:asciiTheme="minorEastAsia" w:hAnsiTheme="minorEastAsia" w:hint="eastAsia"/>
                <w:sz w:val="28"/>
                <w:szCs w:val="28"/>
              </w:rPr>
              <w:t>析</w:t>
            </w:r>
          </w:p>
        </w:tc>
        <w:tc>
          <w:tcPr>
            <w:tcW w:w="7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8C" w:rsidRPr="0017441D" w:rsidRDefault="0064648C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4648C" w:rsidRPr="0017441D" w:rsidTr="00E43B54">
        <w:trPr>
          <w:trHeight w:val="2777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648C" w:rsidRPr="0017441D" w:rsidRDefault="006F04AE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441D">
              <w:rPr>
                <w:rFonts w:asciiTheme="minorEastAsia" w:hAnsiTheme="minorEastAsia" w:hint="eastAsia"/>
                <w:sz w:val="28"/>
                <w:szCs w:val="28"/>
              </w:rPr>
              <w:t>建</w:t>
            </w:r>
          </w:p>
          <w:p w:rsidR="0064648C" w:rsidRPr="0017441D" w:rsidRDefault="006F04AE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441D">
              <w:rPr>
                <w:rFonts w:asciiTheme="minorEastAsia" w:hAnsiTheme="minorEastAsia" w:hint="eastAsia"/>
                <w:sz w:val="28"/>
                <w:szCs w:val="28"/>
              </w:rPr>
              <w:t>议</w:t>
            </w:r>
          </w:p>
          <w:p w:rsidR="0064648C" w:rsidRPr="0017441D" w:rsidRDefault="006F04AE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441D">
              <w:rPr>
                <w:rFonts w:asciiTheme="minorEastAsia" w:hAnsiTheme="minorEastAsia" w:hint="eastAsia"/>
                <w:sz w:val="28"/>
                <w:szCs w:val="28"/>
              </w:rPr>
              <w:t>或</w:t>
            </w:r>
          </w:p>
          <w:p w:rsidR="0064648C" w:rsidRPr="0017441D" w:rsidRDefault="006F04AE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441D">
              <w:rPr>
                <w:rFonts w:asciiTheme="minorEastAsia" w:hAnsiTheme="minorEastAsia" w:hint="eastAsia"/>
                <w:sz w:val="28"/>
                <w:szCs w:val="28"/>
              </w:rPr>
              <w:t>措</w:t>
            </w:r>
          </w:p>
          <w:p w:rsidR="0064648C" w:rsidRPr="0017441D" w:rsidRDefault="006F04AE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441D">
              <w:rPr>
                <w:rFonts w:asciiTheme="minorEastAsia" w:hAnsiTheme="minorEastAsia" w:hint="eastAsia"/>
                <w:sz w:val="28"/>
                <w:szCs w:val="28"/>
              </w:rPr>
              <w:t>施</w:t>
            </w:r>
          </w:p>
        </w:tc>
        <w:tc>
          <w:tcPr>
            <w:tcW w:w="7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48C" w:rsidRPr="0017441D" w:rsidRDefault="0064648C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4648C" w:rsidRPr="0017441D" w:rsidTr="00E43B54">
        <w:trPr>
          <w:trHeight w:val="3330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48C" w:rsidRPr="0017441D" w:rsidRDefault="00C443AF" w:rsidP="00C443A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43AF">
              <w:rPr>
                <w:rFonts w:asciiTheme="minorEastAsia" w:hAnsiTheme="minorEastAsia" w:hint="eastAsia"/>
                <w:sz w:val="28"/>
                <w:szCs w:val="28"/>
              </w:rPr>
              <w:t>教代会执委会（提案工作委员会）</w:t>
            </w:r>
            <w:r w:rsidR="006F04AE" w:rsidRPr="0017441D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4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8C" w:rsidRPr="00C443AF" w:rsidRDefault="0064648C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64648C" w:rsidRPr="0017441D" w:rsidRDefault="0064648C">
      <w:pPr>
        <w:rPr>
          <w:rFonts w:asciiTheme="minorEastAsia" w:hAnsiTheme="minorEastAsia"/>
          <w:sz w:val="28"/>
          <w:szCs w:val="28"/>
        </w:rPr>
      </w:pPr>
    </w:p>
    <w:sectPr w:rsidR="0064648C" w:rsidRPr="00174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BC" w:rsidRDefault="007C13BC" w:rsidP="0027487D">
      <w:r>
        <w:separator/>
      </w:r>
    </w:p>
  </w:endnote>
  <w:endnote w:type="continuationSeparator" w:id="0">
    <w:p w:rsidR="007C13BC" w:rsidRDefault="007C13BC" w:rsidP="0027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BC" w:rsidRDefault="007C13BC" w:rsidP="0027487D">
      <w:r>
        <w:separator/>
      </w:r>
    </w:p>
  </w:footnote>
  <w:footnote w:type="continuationSeparator" w:id="0">
    <w:p w:rsidR="007C13BC" w:rsidRDefault="007C13BC" w:rsidP="0027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353D1"/>
    <w:rsid w:val="00171AC2"/>
    <w:rsid w:val="0017441D"/>
    <w:rsid w:val="0027487D"/>
    <w:rsid w:val="0064648C"/>
    <w:rsid w:val="006F04AE"/>
    <w:rsid w:val="007C13BC"/>
    <w:rsid w:val="0086393E"/>
    <w:rsid w:val="009C3095"/>
    <w:rsid w:val="00C443AF"/>
    <w:rsid w:val="00E43B54"/>
    <w:rsid w:val="6D535020"/>
    <w:rsid w:val="78B3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8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74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8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8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74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8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>Lenovo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2018-09-11T02:36:00Z</dcterms:created>
  <dcterms:modified xsi:type="dcterms:W3CDTF">2018-09-11T08:36:00Z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